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10090" w:type="dxa"/>
        <w:tblInd w:w="-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40"/>
        <w:gridCol w:w="4352"/>
        <w:gridCol w:w="1980"/>
        <w:gridCol w:w="1694"/>
        <w:gridCol w:w="508"/>
        <w:gridCol w:w="77"/>
        <w:gridCol w:w="431"/>
        <w:gridCol w:w="508"/>
      </w:tblGrid>
      <w:tr w:rsidR="0007124A" w:rsidRPr="00171410" w14:paraId="55958BF2" w14:textId="77777777" w:rsidTr="00117095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C648F2" w14:textId="77777777" w:rsidR="0007124A" w:rsidRPr="00171410" w:rsidRDefault="0007124A" w:rsidP="00117095">
            <w:pPr>
              <w:pStyle w:val="RevisionTableHeading"/>
              <w:bidi/>
              <w:rPr>
                <w:color w:val="000000"/>
              </w:rPr>
            </w:pPr>
            <w:r>
              <w:rPr>
                <w:rtl/>
                <w:lang w:eastAsia="ar"/>
              </w:rPr>
              <w:t>اسم المبنى: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96F30" w14:textId="77777777" w:rsidR="0007124A" w:rsidRPr="00171410" w:rsidRDefault="0007124A" w:rsidP="00117095">
            <w:pPr>
              <w:pStyle w:val="RevisionTableHeading"/>
              <w:bidi/>
              <w:rPr>
                <w:color w:val="000000"/>
              </w:rPr>
            </w:pPr>
            <w:r>
              <w:rPr>
                <w:rtl/>
                <w:lang w:eastAsia="ar"/>
              </w:rPr>
              <w:t>رقم المرجع.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6745" w14:textId="77777777" w:rsidR="0007124A" w:rsidRPr="00171410" w:rsidRDefault="0007124A" w:rsidP="00117095">
            <w:pPr>
              <w:pStyle w:val="RevisionTableHeading"/>
              <w:bidi/>
              <w:rPr>
                <w:color w:val="000000"/>
              </w:rPr>
            </w:pPr>
            <w:r w:rsidRPr="00171410">
              <w:rPr>
                <w:rtl/>
                <w:lang w:eastAsia="ar"/>
              </w:rPr>
              <w:t>النسخة -001</w:t>
            </w:r>
          </w:p>
        </w:tc>
      </w:tr>
      <w:tr w:rsidR="0007124A" w:rsidRPr="0093784F" w14:paraId="5E5FBD82" w14:textId="77777777" w:rsidTr="00117095">
        <w:trPr>
          <w:trHeight w:val="133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26A07F" w14:textId="77777777" w:rsidR="0007124A" w:rsidRPr="00F02DB9" w:rsidRDefault="0007124A" w:rsidP="00117095">
            <w:pPr>
              <w:pStyle w:val="RevisionTableText"/>
              <w:bidi/>
              <w:jc w:val="left"/>
            </w:pPr>
            <w:r w:rsidRPr="00F02DB9">
              <w:rPr>
                <w:rtl/>
                <w:lang w:eastAsia="ar"/>
              </w:rPr>
              <w:t>الفصل 4 من المجلد 5 - إدارة العمليات التشغيلية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82352" w14:textId="77777777" w:rsidR="0007124A" w:rsidRPr="0093784F" w:rsidRDefault="0007124A" w:rsidP="00117095">
            <w:pPr>
              <w:pStyle w:val="RevisionTableText"/>
              <w:bidi/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CBF2" w14:textId="77777777" w:rsidR="0007124A" w:rsidRPr="0093784F" w:rsidRDefault="0007124A" w:rsidP="00117095">
            <w:pPr>
              <w:pStyle w:val="RevisionTableText"/>
              <w:bidi/>
            </w:pPr>
          </w:p>
        </w:tc>
      </w:tr>
      <w:tr w:rsidR="0007124A" w:rsidRPr="0093784F" w14:paraId="3FD413B2" w14:textId="77777777" w:rsidTr="00117095">
        <w:trPr>
          <w:trHeight w:val="30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F5FFB7" w14:textId="77777777" w:rsidR="0007124A" w:rsidRPr="0093784F" w:rsidRDefault="0007124A" w:rsidP="00117095">
            <w:pPr>
              <w:pStyle w:val="TableHeading"/>
              <w:bidi/>
            </w:pPr>
            <w:r w:rsidRPr="0093784F">
              <w:rPr>
                <w:rtl/>
                <w:lang w:eastAsia="ar"/>
              </w:rPr>
              <w:t>الرقم</w:t>
            </w:r>
          </w:p>
        </w:tc>
        <w:tc>
          <w:tcPr>
            <w:tcW w:w="8026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0D5FE102" w14:textId="77777777" w:rsidR="0007124A" w:rsidRPr="0093784F" w:rsidRDefault="0007124A" w:rsidP="00117095">
            <w:pPr>
              <w:pStyle w:val="TableHeading"/>
              <w:bidi/>
              <w:rPr>
                <w:color w:val="000000"/>
              </w:rPr>
            </w:pPr>
            <w:r w:rsidRPr="0093784F">
              <w:rPr>
                <w:rtl/>
                <w:lang w:eastAsia="ar"/>
              </w:rPr>
              <w:t>إجراءات بدء التشغيل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47AED1" w14:textId="77777777" w:rsidR="0007124A" w:rsidRDefault="0007124A" w:rsidP="00117095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 xml:space="preserve"> </w:t>
            </w:r>
          </w:p>
          <w:p w14:paraId="030A5E66" w14:textId="77777777" w:rsidR="0007124A" w:rsidRPr="002250E2" w:rsidRDefault="0007124A" w:rsidP="00117095">
            <w:pPr>
              <w:pStyle w:val="RevH8ptcenter"/>
              <w:bidi/>
              <w:rPr>
                <w:color w:val="000000"/>
              </w:rPr>
            </w:pPr>
            <w:r w:rsidRPr="002250E2">
              <w:rPr>
                <w:rtl/>
                <w:lang w:eastAsia="ar"/>
              </w:rPr>
              <w:t>مرضٍ</w:t>
            </w:r>
          </w:p>
        </w:tc>
      </w:tr>
      <w:tr w:rsidR="0007124A" w:rsidRPr="0093784F" w14:paraId="55168F3A" w14:textId="77777777" w:rsidTr="00117095">
        <w:trPr>
          <w:trHeight w:val="201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60466B0" w14:textId="77777777" w:rsidR="0007124A" w:rsidRPr="0093784F" w:rsidRDefault="0007124A" w:rsidP="00117095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26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31E4424F" w14:textId="77777777" w:rsidR="0007124A" w:rsidRPr="0093784F" w:rsidRDefault="0007124A" w:rsidP="00117095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D09868" w14:textId="77777777" w:rsidR="0007124A" w:rsidRPr="002250E2" w:rsidRDefault="0007124A" w:rsidP="00117095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973A11B" w14:textId="77777777" w:rsidR="0007124A" w:rsidRPr="002250E2" w:rsidRDefault="0007124A" w:rsidP="00117095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F83BB0" w14:textId="77777777" w:rsidR="0007124A" w:rsidRPr="002250E2" w:rsidRDefault="0007124A" w:rsidP="00117095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لا</w:t>
            </w:r>
          </w:p>
        </w:tc>
      </w:tr>
      <w:tr w:rsidR="0007124A" w:rsidRPr="0093784F" w14:paraId="34EA3F03" w14:textId="77777777" w:rsidTr="00117095">
        <w:trPr>
          <w:trHeight w:val="3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817810" w14:textId="77777777" w:rsidR="0007124A" w:rsidRPr="004E44DC" w:rsidRDefault="0007124A" w:rsidP="00117095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14:paraId="4AE7EF67" w14:textId="27F55A1E" w:rsidR="0007124A" w:rsidRPr="004E44DC" w:rsidRDefault="001F09F7" w:rsidP="00117095">
            <w:pPr>
              <w:pStyle w:val="TableText"/>
              <w:bidi/>
              <w:rPr>
                <w:b/>
                <w:bCs/>
              </w:rPr>
            </w:pPr>
            <w:r w:rsidRPr="001F09F7">
              <w:rPr>
                <w:b/>
                <w:bCs/>
                <w:rtl/>
                <w:lang w:eastAsia="ar"/>
              </w:rPr>
              <w:t>أنظمة التدفئة والتهوية والتكييف - مرافق التنزه والخدمات الترفيهية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ED82A58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DD4957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533A24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07124A" w:rsidRPr="0093784F" w14:paraId="1E2B7A48" w14:textId="77777777" w:rsidTr="00117095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  <w:hideMark/>
          </w:tcPr>
          <w:p w14:paraId="198017F4" w14:textId="77777777" w:rsidR="0007124A" w:rsidRPr="00171410" w:rsidRDefault="0007124A" w:rsidP="00117095">
            <w:pPr>
              <w:pStyle w:val="TT9pt"/>
              <w:bidi/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223B884" w14:textId="77777777" w:rsidR="0007124A" w:rsidRPr="00171410" w:rsidRDefault="0007124A" w:rsidP="00117095">
            <w:pPr>
              <w:pStyle w:val="TT9pt"/>
              <w:bidi/>
              <w:rPr>
                <w:b/>
                <w:bCs/>
              </w:rPr>
            </w:pPr>
            <w:r w:rsidRPr="00171410">
              <w:rPr>
                <w:b/>
                <w:bCs/>
                <w:rtl/>
                <w:lang w:eastAsia="ar"/>
              </w:rPr>
              <w:t>الصحة والسلامة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F6A87BB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4E5DA5E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0F6FBEE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07124A" w:rsidRPr="0093784F" w14:paraId="72AC3D4F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FEE511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6720A" w14:textId="77777777" w:rsidR="0007124A" w:rsidRPr="00ED6824" w:rsidRDefault="0007124A" w:rsidP="00117095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71B5F3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5DF203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1A228C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73061D28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B8E17B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F072C" w14:textId="77777777" w:rsidR="0007124A" w:rsidRPr="00ED6824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توفّر تقييم المخاطر وبيان الأسلوب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CB2F481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5AEAAD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E9EBC1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150D629F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9983C3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0AFF9" w14:textId="77777777" w:rsidR="0007124A" w:rsidRPr="00ED6824" w:rsidRDefault="0007124A" w:rsidP="00117095">
            <w:pPr>
              <w:pStyle w:val="TT9pt"/>
              <w:bidi/>
            </w:pPr>
            <w:r w:rsidRPr="00ED6824">
              <w:rPr>
                <w:rtl/>
                <w:lang w:eastAsia="ar"/>
              </w:rPr>
              <w:t>التحقق من توفّر نشرة بيانات السلامة الخاصة بالمواد الكيميائية ونشرة بيانات المنتج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4BBF04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EBFB4F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14CD1C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74D85888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8D311F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2576A" w14:textId="77777777" w:rsidR="0007124A" w:rsidRPr="00ED6824" w:rsidRDefault="0007124A" w:rsidP="00117095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B005F97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5FF4DA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413699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03C943F8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C94827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1C5A1" w14:textId="77777777" w:rsidR="0007124A" w:rsidRPr="00ED6824" w:rsidRDefault="0007124A" w:rsidP="00117095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توفّر أماكن لغسل العينين والاستحمام الطارئ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677394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C9B030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78D67D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0AC2901A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41414E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40B9" w14:textId="77777777" w:rsidR="0007124A" w:rsidRPr="00ED6824" w:rsidRDefault="0007124A" w:rsidP="00117095">
            <w:pPr>
              <w:pStyle w:val="TT9pt"/>
              <w:bidi/>
            </w:pPr>
            <w:r w:rsidRPr="00ED6824">
              <w:rPr>
                <w:rtl/>
                <w:lang w:eastAsia="ar"/>
              </w:rPr>
              <w:t>إتمام مراجعة خطة الإخلاء في حالات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86EEEB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8894FF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C8DC91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36ACF544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1EFEB9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F1C5" w14:textId="77777777" w:rsidR="0007124A" w:rsidRPr="00ED6824" w:rsidRDefault="0007124A" w:rsidP="00117095">
            <w:pPr>
              <w:pStyle w:val="TT9pt"/>
              <w:bidi/>
            </w:pPr>
            <w:r w:rsidRPr="00ED6824">
              <w:rPr>
                <w:rtl/>
                <w:lang w:eastAsia="ar"/>
              </w:rPr>
              <w:t>بيانات الاتصال بالشخص المفوَّض والمقاولين في حالات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2E085A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035337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9C3BBF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05A170CA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49F43E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AD63" w14:textId="77777777" w:rsidR="0007124A" w:rsidRPr="00ED6824" w:rsidRDefault="0007124A" w:rsidP="00117095">
            <w:pPr>
              <w:pStyle w:val="TT9pt"/>
              <w:bidi/>
            </w:pPr>
            <w:r w:rsidRPr="00ED6824">
              <w:rPr>
                <w:rtl/>
                <w:lang w:eastAsia="ar"/>
              </w:rPr>
              <w:t>أنظمة سلامة الحياة (طفايات الحريق ورشاشات المياه وأجهزة إخماد الغاز وأجهزة إنذار الحريق)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A79803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7F9E41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E7046C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33CE75A4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70A8C9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F1BA" w14:textId="77777777" w:rsidR="0007124A" w:rsidRPr="00ED6824" w:rsidRDefault="0007124A" w:rsidP="00117095">
            <w:pPr>
              <w:pStyle w:val="TT9pt"/>
              <w:bidi/>
            </w:pPr>
            <w:r w:rsidRPr="00ED6824">
              <w:rPr>
                <w:rtl/>
                <w:lang w:eastAsia="ar"/>
              </w:rPr>
              <w:t>التهوية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D123B7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75417B1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1DD704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11E7EAD5" w14:textId="77777777" w:rsidTr="00117095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1283EF78" w14:textId="77777777" w:rsidR="0007124A" w:rsidRPr="007D04E4" w:rsidRDefault="0007124A" w:rsidP="00117095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A868EBB" w14:textId="77777777" w:rsidR="0007124A" w:rsidRPr="004E44DC" w:rsidRDefault="0007124A" w:rsidP="00117095">
            <w:pPr>
              <w:pStyle w:val="TT9pt"/>
              <w:bidi/>
              <w:rPr>
                <w:b/>
                <w:bCs/>
              </w:rPr>
            </w:pPr>
            <w:r w:rsidRPr="004E44DC">
              <w:rPr>
                <w:b/>
                <w:bCs/>
                <w:rtl/>
                <w:lang w:eastAsia="ar"/>
              </w:rPr>
              <w:t>الموافقات المسبقة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71E885B" w14:textId="77777777" w:rsidR="0007124A" w:rsidRPr="007D04E4" w:rsidRDefault="0007124A" w:rsidP="00117095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961DE87" w14:textId="77777777" w:rsidR="0007124A" w:rsidRPr="007D04E4" w:rsidRDefault="0007124A" w:rsidP="00117095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3AA2C838" w14:textId="77777777" w:rsidR="0007124A" w:rsidRPr="007D04E4" w:rsidRDefault="0007124A" w:rsidP="00117095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07124A" w:rsidRPr="0093784F" w14:paraId="0C7D1059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28A2BB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79FFF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الحصول على الموافقات من مالك النظام / المدير / فريق المهندسين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4C1DF18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984D18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D28675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1F0920D7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E8D1A4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F59F7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1EB4D51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B020E8B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F4B679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4146DBB0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3DACA0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44BC5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الحصول على موافقة إدارة الجودة والصحة والسلامة والبيئة</w:t>
            </w:r>
            <w:r>
              <w:rPr>
                <w:rtl/>
                <w:lang w:eastAsia="ar"/>
              </w:rPr>
              <w:br/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6AB8FA6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B286EE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EF3812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524C13CD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66BDE9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07EB8" w14:textId="08BDEA17" w:rsidR="0007124A" w:rsidRPr="00C0102A" w:rsidRDefault="0007124A" w:rsidP="00117095">
            <w:pPr>
              <w:pStyle w:val="TT9pt"/>
              <w:bidi/>
            </w:pPr>
            <w:r w:rsidRPr="00C0102A">
              <w:rPr>
                <w:rtl/>
                <w:lang w:eastAsia="ar"/>
              </w:rPr>
              <w:t>جدول زمني بأعمال المقاول المختص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5A21F9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D63216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4C4DA8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7B8EDE1B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A07D48" w14:textId="77777777" w:rsidR="0007124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31CE1" w14:textId="77777777" w:rsidR="0007124A" w:rsidRPr="00C0102A" w:rsidRDefault="0007124A" w:rsidP="00117095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تصريح عمل معتمد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A7C8E5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D2B4E9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731F92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4FD91077" w14:textId="77777777" w:rsidTr="00117095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32EBA93F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5C89E0C" w14:textId="77777777" w:rsidR="0007124A" w:rsidRPr="00171410" w:rsidRDefault="0007124A" w:rsidP="00117095">
            <w:pPr>
              <w:pStyle w:val="TT9pt"/>
              <w:bidi/>
              <w:rPr>
                <w:b/>
                <w:bCs/>
              </w:rPr>
            </w:pPr>
            <w:r w:rsidRPr="00171410">
              <w:rPr>
                <w:b/>
                <w:bCs/>
                <w:rtl/>
                <w:lang w:eastAsia="ar"/>
              </w:rPr>
              <w:t>جاهزية النظام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C63E2C3" w14:textId="77777777" w:rsidR="0007124A" w:rsidRPr="0093784F" w:rsidRDefault="0007124A" w:rsidP="00117095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EFF39B8" w14:textId="77777777" w:rsidR="0007124A" w:rsidRPr="0093784F" w:rsidRDefault="0007124A" w:rsidP="00117095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10560A62" w14:textId="77777777" w:rsidR="0007124A" w:rsidRPr="0093784F" w:rsidRDefault="0007124A" w:rsidP="00117095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07124A" w:rsidRPr="0093784F" w14:paraId="73DADEAC" w14:textId="77777777" w:rsidTr="00117095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598E47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42CF5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فحص ضغط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62D93D1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8C601E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50124D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0C1DA25C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9D705C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C4745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فحص درجة حرارة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7717B4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2D534F9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5E1378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0D4A6956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EA6D00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48114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فحص مستويات الرطوبة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B89B34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2709E9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B3F853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482F436E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B7D245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A8C96" w14:textId="77777777" w:rsidR="0007124A" w:rsidRPr="00C0102A" w:rsidRDefault="0007124A" w:rsidP="00117095">
            <w:pPr>
              <w:pStyle w:val="TT9pt"/>
              <w:bidi/>
            </w:pPr>
            <w:r w:rsidRPr="00C0102A">
              <w:rPr>
                <w:rtl/>
                <w:lang w:eastAsia="ar"/>
              </w:rPr>
              <w:t>فحص النظام للتأكد من خلوه من المخاطر ومشاكل التسرب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C04982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D0D32B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421BC0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1C122C07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3AB305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29B69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التحقق من عدّة اختبار التكثيف (الرطوبة)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40E7C2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07C470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07B0B1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4759A583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2FD097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1E9FD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التحقق من مخزون المرشحات وتاريخ صلاحيتها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5A68C9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72DDB5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B037CE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5C2146F2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2F7DF6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02B60" w14:textId="77777777" w:rsidR="0007124A" w:rsidRPr="00C0102A" w:rsidRDefault="0007124A" w:rsidP="00117095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الأدوات المطلوبة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8CAFA9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3B9933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70F2D8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789D9D7D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ABA322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E146F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التحقق من إغلاق مصادر الطاقة ووضع لافتات عليها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82D24C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ECA7DA2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428965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50C53B9A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AFAE48" w14:textId="77777777" w:rsidR="0007124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DF352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التأكد من التوافق مع المخططات ونظام إدارة الأعمال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2C7199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0EC822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209A1D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76088868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8C6088" w14:textId="77777777" w:rsidR="0007124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01639" w14:textId="77777777" w:rsidR="0007124A" w:rsidRDefault="0007124A" w:rsidP="00117095">
            <w:pPr>
              <w:pStyle w:val="TT9pt"/>
              <w:bidi/>
            </w:pPr>
            <w:r w:rsidRPr="00D64AA9">
              <w:rPr>
                <w:rtl/>
                <w:lang w:eastAsia="ar"/>
              </w:rPr>
              <w:t>التحقق من نظافة جميع المناطق والمخارج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6417A39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8FABDAA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4AFE3F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3983D0A2" w14:textId="77777777" w:rsidTr="00117095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4065EF99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1A59720" w14:textId="77777777" w:rsidR="0007124A" w:rsidRPr="004E44DC" w:rsidRDefault="0007124A" w:rsidP="00117095">
            <w:pPr>
              <w:pStyle w:val="TT9pt"/>
              <w:bidi/>
              <w:rPr>
                <w:b/>
                <w:bCs/>
              </w:rPr>
            </w:pPr>
            <w:r w:rsidRPr="004E44DC">
              <w:rPr>
                <w:b/>
                <w:bCs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8A37898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256547B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24F3D6CA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07124A" w:rsidRPr="0093784F" w14:paraId="0270D8DE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E7BB1C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1D600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التحقق من خلو النظام من الأعطال والإنذارات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7B73A6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10833D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87B67E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69ED8548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3C6F00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B2F3E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توفّر إجراءات بدء التشغيل الصادرة عن شركة تصنيع المعدات الأصلية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3D018A5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4E317C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CD16B9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6603A3FD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1F0AD6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F96A6" w14:textId="77777777" w:rsidR="0007124A" w:rsidRPr="00C0102A" w:rsidRDefault="0007124A" w:rsidP="00117095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التحكم الآلي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732F27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E4C4A2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58500B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0C4C4796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B713A0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8BE7C" w14:textId="77777777" w:rsidR="0007124A" w:rsidRPr="00C0102A" w:rsidRDefault="0007124A" w:rsidP="00117095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مؤشرات نقاط الضبط المحددة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308153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DE24BE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3473D4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2412AC3C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63087A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918FF" w14:textId="77777777" w:rsidR="0007124A" w:rsidRPr="00C0102A" w:rsidRDefault="0007124A" w:rsidP="00117095">
            <w:pPr>
              <w:pStyle w:val="TT9pt"/>
              <w:bidi/>
            </w:pPr>
            <w:r w:rsidRPr="001C18DE">
              <w:rPr>
                <w:rtl/>
                <w:lang w:eastAsia="ar"/>
              </w:rPr>
              <w:t>التحقق من عداد مقياس الضغط «ماغناهليك»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50BEF6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BAB26B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5B7E8C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1BB83A85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663882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30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2D4B5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فحص ملفات التبريد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F6D26F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F3CC63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F4A059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6665AFE7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A9BF09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31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27105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التحقق من إجراءات المعاينة البصرية لبطاريات السخان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86A1DC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FC54FB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54F5C7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1D16565C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1A1E3D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32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6E487" w14:textId="77777777" w:rsidR="0007124A" w:rsidRPr="00C0102A" w:rsidRDefault="0007124A" w:rsidP="00117095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تقارير الخدمات السابقة (الصادرة عن مختصين مستقلين)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79C4C5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C7E761B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85E106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25AB4E3D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FBBD38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33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6F737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فحص المحطات وأنظمة الإمداد الأساسية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96EC26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AEE2840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8AECCE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6BF057CB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E544DD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34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FAFCB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فحص مستويات الشحوم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057F2F6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1096B8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72D208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02284FA1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64ED3F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lastRenderedPageBreak/>
              <w:t>35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E7650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المخططات الميكانيكية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3D883E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A0A0AB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40A5E0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1829CDEB" w14:textId="77777777" w:rsidTr="00117095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5F839161" w14:textId="77777777" w:rsidR="0007124A" w:rsidRPr="00171410" w:rsidRDefault="0007124A" w:rsidP="00117095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56D116D" w14:textId="77777777" w:rsidR="0007124A" w:rsidRPr="004E44DC" w:rsidRDefault="0007124A" w:rsidP="00117095">
            <w:pPr>
              <w:pStyle w:val="TT9pt"/>
              <w:bidi/>
              <w:rPr>
                <w:b/>
                <w:bCs/>
              </w:rPr>
            </w:pPr>
            <w:r w:rsidRPr="004E44DC">
              <w:rPr>
                <w:b/>
                <w:bCs/>
                <w:rtl/>
                <w:lang w:eastAsia="ar"/>
              </w:rPr>
              <w:t xml:space="preserve">إجراءات الفحص عند البدء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442759D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4A6DAE9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6028CC13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07124A" w:rsidRPr="0093784F" w14:paraId="06B4571B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CD821F" w14:textId="77777777" w:rsidR="0007124A" w:rsidRPr="00CC5767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36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59941" w14:textId="77777777" w:rsidR="0007124A" w:rsidRPr="00C0102A" w:rsidRDefault="0007124A" w:rsidP="00117095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مشرات تشغيل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D54315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7B48C1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A302EF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23E12C5B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7E56D6" w14:textId="77777777" w:rsidR="0007124A" w:rsidRPr="00CC5767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37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63A24" w14:textId="77777777" w:rsidR="0007124A" w:rsidRPr="00C0102A" w:rsidRDefault="0007124A" w:rsidP="00117095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نظام الإنذار / التحذير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814E39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A29DB3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88B052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7C8BB8D8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6F6E90" w14:textId="77777777" w:rsidR="0007124A" w:rsidRPr="00CC5767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38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13313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التحقق من مؤشرات تشغيل المروحة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41328C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3D0C1C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06738C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35AB53F6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3F2165" w14:textId="77777777" w:rsidR="0007124A" w:rsidRPr="00CC5767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39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0DAF5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التحقق من مستويات الضجيج (بوحدة ديسيبل)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0CDCD9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811D6B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524844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3F65AF5B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C0D691" w14:textId="77777777" w:rsidR="0007124A" w:rsidRPr="00CC5767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40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4361D" w14:textId="77777777" w:rsidR="0007124A" w:rsidRPr="00C0102A" w:rsidRDefault="0007124A" w:rsidP="00117095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العمليات التشغيلية للمحطة أو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BCCF4A3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D205F5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3B3B7C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27488D52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051AF3" w14:textId="77777777" w:rsidR="0007124A" w:rsidRPr="00CC5767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41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7B930" w14:textId="77777777" w:rsidR="0007124A" w:rsidRPr="00C0102A" w:rsidRDefault="0007124A" w:rsidP="00117095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عمل نظام / برنامج نظام إدارة الأعمال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B84944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DFA5F2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EE127F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1D94B865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624DF2" w14:textId="77777777" w:rsidR="0007124A" w:rsidRPr="00CC5767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42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4F782" w14:textId="77777777" w:rsidR="0007124A" w:rsidRPr="00C0102A" w:rsidRDefault="0007124A" w:rsidP="00117095">
            <w:pPr>
              <w:pStyle w:val="TT9pt"/>
              <w:bidi/>
            </w:pPr>
            <w:r w:rsidRPr="006704EE">
              <w:rPr>
                <w:rtl/>
                <w:lang w:eastAsia="ar"/>
              </w:rPr>
              <w:t>التحقق من عمل النظام واتصاله بالإنترنت (معاينة الأسباب والآثار)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A811B7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BC6B01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61D0D1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021C972E" w14:textId="77777777" w:rsidTr="00117095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6D72C5B1" w14:textId="77777777" w:rsidR="0007124A" w:rsidRPr="00CC5767" w:rsidRDefault="0007124A" w:rsidP="00117095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71710AF" w14:textId="77777777" w:rsidR="0007124A" w:rsidRPr="004E44DC" w:rsidRDefault="0007124A" w:rsidP="00117095">
            <w:pPr>
              <w:pStyle w:val="TT9pt"/>
              <w:bidi/>
              <w:rPr>
                <w:b/>
                <w:bCs/>
              </w:rPr>
            </w:pPr>
            <w:r w:rsidRPr="004E44DC">
              <w:rPr>
                <w:b/>
                <w:bCs/>
                <w:rtl/>
                <w:lang w:eastAsia="ar"/>
              </w:rPr>
              <w:t>الإشعارات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AE7ED4D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E879A1C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232FF6D2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07124A" w:rsidRPr="0093784F" w14:paraId="57664648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E07EBA" w14:textId="77777777" w:rsidR="0007124A" w:rsidRPr="00CC5767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43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A7632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رؤساء الإدارات (إدارة المرافق)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4537BA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77B30F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1D3426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0784AA1A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A32601" w14:textId="77777777" w:rsidR="0007124A" w:rsidRPr="00CC5767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44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5B2C7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نظام إدارة المرافق بمساعدة الحاسوب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D861E6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3073B9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D43868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45A6F9EB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7E6364" w14:textId="77777777" w:rsidR="0007124A" w:rsidRPr="00CC5767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45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7B2CC" w14:textId="77777777" w:rsidR="0007124A" w:rsidRPr="00C0102A" w:rsidRDefault="0007124A" w:rsidP="00117095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الإبلاغ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52E9D1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E0C920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908E10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161A2339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CE7AD2" w14:textId="77777777" w:rsidR="0007124A" w:rsidRPr="00CC5767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46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AAAF2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التحقق من إخطار المستخدم النهائي / الجهات المعنية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8CEBE5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9426BD5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2FBAB2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31F1">
              <w:rPr>
                <w:rFonts w:cs="Arial"/>
                <w:color w:val="000000"/>
                <w:rtl/>
                <w:lang w:eastAsia="ar"/>
              </w:rPr>
            </w:r>
            <w:r w:rsidR="008131F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47F684C8" w14:textId="77777777" w:rsidTr="00117095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03C5EC0C" w14:textId="77777777" w:rsidR="0007124A" w:rsidRPr="0093784F" w:rsidRDefault="0007124A" w:rsidP="00117095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الرقم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5AFD2D86" w14:textId="77777777" w:rsidR="0007124A" w:rsidRPr="0093784F" w:rsidRDefault="0007124A" w:rsidP="00117095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3DC84B1E" w14:textId="77777777" w:rsidR="0007124A" w:rsidRPr="0093784F" w:rsidRDefault="0007124A" w:rsidP="00117095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القرار</w:t>
            </w:r>
          </w:p>
        </w:tc>
      </w:tr>
      <w:tr w:rsidR="0007124A" w:rsidRPr="0093784F" w14:paraId="18DE62A5" w14:textId="77777777" w:rsidTr="00117095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50C00D" w14:textId="77777777" w:rsidR="0007124A" w:rsidRPr="0093784F" w:rsidRDefault="0007124A" w:rsidP="00117095">
            <w:pPr>
              <w:pStyle w:val="TT9pt"/>
              <w:bidi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492EE" w14:textId="77777777" w:rsidR="0007124A" w:rsidRPr="0093784F" w:rsidRDefault="0007124A" w:rsidP="00117095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96FF" w14:textId="77777777" w:rsidR="0007124A" w:rsidRPr="0093784F" w:rsidRDefault="0007124A" w:rsidP="00117095">
            <w:pPr>
              <w:pStyle w:val="TT9pt"/>
              <w:bidi/>
            </w:pPr>
          </w:p>
        </w:tc>
      </w:tr>
      <w:tr w:rsidR="0007124A" w:rsidRPr="0093784F" w14:paraId="500D8F70" w14:textId="77777777" w:rsidTr="00117095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7B1BA6" w14:textId="77777777" w:rsidR="0007124A" w:rsidRPr="0093784F" w:rsidRDefault="0007124A" w:rsidP="00117095">
            <w:pPr>
              <w:pStyle w:val="TT9pt"/>
              <w:bidi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082A0" w14:textId="77777777" w:rsidR="0007124A" w:rsidRPr="0093784F" w:rsidRDefault="0007124A" w:rsidP="00117095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0D5D" w14:textId="77777777" w:rsidR="0007124A" w:rsidRPr="0093784F" w:rsidRDefault="0007124A" w:rsidP="00117095">
            <w:pPr>
              <w:pStyle w:val="TT9pt"/>
              <w:bidi/>
            </w:pPr>
          </w:p>
        </w:tc>
      </w:tr>
      <w:tr w:rsidR="0007124A" w:rsidRPr="0093784F" w14:paraId="7C5A2F6B" w14:textId="77777777" w:rsidTr="00117095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448FAF" w14:textId="77777777" w:rsidR="0007124A" w:rsidRPr="0093784F" w:rsidRDefault="0007124A" w:rsidP="00117095">
            <w:pPr>
              <w:pStyle w:val="TT9pt"/>
              <w:bidi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8F7CD" w14:textId="77777777" w:rsidR="0007124A" w:rsidRPr="0093784F" w:rsidRDefault="0007124A" w:rsidP="00117095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5B66" w14:textId="77777777" w:rsidR="0007124A" w:rsidRPr="0093784F" w:rsidRDefault="0007124A" w:rsidP="00117095">
            <w:pPr>
              <w:pStyle w:val="TT9pt"/>
              <w:bidi/>
            </w:pPr>
          </w:p>
        </w:tc>
      </w:tr>
      <w:tr w:rsidR="0007124A" w:rsidRPr="0093784F" w14:paraId="2AB4D45F" w14:textId="77777777" w:rsidTr="00117095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DA1422" w14:textId="77777777" w:rsidR="0007124A" w:rsidRPr="0093784F" w:rsidRDefault="0007124A" w:rsidP="00117095">
            <w:pPr>
              <w:pStyle w:val="TT9pt"/>
              <w:bidi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3245C" w14:textId="77777777" w:rsidR="0007124A" w:rsidRPr="0093784F" w:rsidRDefault="0007124A" w:rsidP="00117095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A641" w14:textId="77777777" w:rsidR="0007124A" w:rsidRPr="0093784F" w:rsidRDefault="0007124A" w:rsidP="00117095">
            <w:pPr>
              <w:pStyle w:val="TT9pt"/>
              <w:bidi/>
            </w:pPr>
          </w:p>
        </w:tc>
      </w:tr>
      <w:tr w:rsidR="0007124A" w:rsidRPr="0093784F" w14:paraId="1D9CE8B6" w14:textId="77777777" w:rsidTr="00117095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4024C" w14:textId="77777777" w:rsidR="0007124A" w:rsidRPr="00171410" w:rsidRDefault="0007124A" w:rsidP="00117095">
            <w:pPr>
              <w:pStyle w:val="TT9pt"/>
              <w:bidi/>
            </w:pPr>
            <w:r w:rsidRPr="00171410">
              <w:rPr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09E2" w14:textId="77777777" w:rsidR="0007124A" w:rsidRPr="00171410" w:rsidRDefault="0007124A" w:rsidP="00117095">
            <w:pPr>
              <w:pStyle w:val="TT9pt"/>
              <w:bidi/>
            </w:pPr>
            <w:r w:rsidRPr="00171410">
              <w:rPr>
                <w:rtl/>
                <w:lang w:eastAsia="ar"/>
              </w:rPr>
              <w:t>اسم المراجع / التوقيع والتاريخ:</w:t>
            </w:r>
          </w:p>
        </w:tc>
      </w:tr>
      <w:tr w:rsidR="0007124A" w:rsidRPr="0093784F" w14:paraId="5C00DD8F" w14:textId="77777777" w:rsidTr="00117095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85E24" w14:textId="77777777" w:rsidR="0007124A" w:rsidRPr="0093784F" w:rsidRDefault="0007124A" w:rsidP="00117095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649F" w14:textId="77777777" w:rsidR="0007124A" w:rsidRPr="0093784F" w:rsidRDefault="0007124A" w:rsidP="00117095">
            <w:pPr>
              <w:pStyle w:val="TT9pt"/>
              <w:bidi/>
            </w:pPr>
          </w:p>
        </w:tc>
      </w:tr>
    </w:tbl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p w14:paraId="755014CB" w14:textId="1674DBD9" w:rsidR="00A40481" w:rsidRPr="003F16B2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sectPr w:rsidR="00A40481" w:rsidRPr="003F16B2" w:rsidSect="00205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04505" w14:textId="77777777" w:rsidR="008131F1" w:rsidRDefault="008131F1">
      <w:r>
        <w:separator/>
      </w:r>
    </w:p>
    <w:p w14:paraId="0D949AB3" w14:textId="77777777" w:rsidR="008131F1" w:rsidRDefault="008131F1"/>
  </w:endnote>
  <w:endnote w:type="continuationSeparator" w:id="0">
    <w:p w14:paraId="1C4E7812" w14:textId="77777777" w:rsidR="008131F1" w:rsidRDefault="008131F1">
      <w:r>
        <w:continuationSeparator/>
      </w:r>
    </w:p>
    <w:p w14:paraId="096115B2" w14:textId="77777777" w:rsidR="008131F1" w:rsidRDefault="008131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1A4BB" w14:textId="77777777" w:rsidR="00435FF4" w:rsidRDefault="00435F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7F9ABF2A" w14:textId="40D22408" w:rsidR="00435FF4" w:rsidRPr="006C1ABD" w:rsidRDefault="00435FF4" w:rsidP="00435FF4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D11762" wp14:editId="5D7AF00E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B2F077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1A8258B16E3A4E208C5B689DF6C9C1C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EOM-ZO0-TP-000048-AR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99A1B560C1C347BA85891D502B7B4044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EA4ABAF" w14:textId="376165F0" w:rsidR="00435FF4" w:rsidRPr="006C1ABD" w:rsidRDefault="00435FF4" w:rsidP="00435FF4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E5B5B79" w14:textId="77777777" w:rsidR="00435FF4" w:rsidRDefault="00435FF4" w:rsidP="00435FF4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0C2243CA" w14:textId="77777777" w:rsidR="009210BF" w:rsidRPr="00435FF4" w:rsidRDefault="009210BF" w:rsidP="000B23C2">
    <w:pPr>
      <w:bidi/>
      <w:jc w:val="center"/>
      <w:rPr>
        <w:rFonts w:ascii="Calibri" w:hAnsi="Calibri" w:cs="Calibri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A8299" w14:textId="77777777" w:rsidR="00435FF4" w:rsidRDefault="00435F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2A3A8" w14:textId="77777777" w:rsidR="008131F1" w:rsidRDefault="008131F1">
      <w:r>
        <w:separator/>
      </w:r>
    </w:p>
    <w:p w14:paraId="5BBD2C09" w14:textId="77777777" w:rsidR="008131F1" w:rsidRDefault="008131F1"/>
  </w:footnote>
  <w:footnote w:type="continuationSeparator" w:id="0">
    <w:p w14:paraId="130251FD" w14:textId="77777777" w:rsidR="008131F1" w:rsidRDefault="008131F1">
      <w:r>
        <w:continuationSeparator/>
      </w:r>
    </w:p>
    <w:p w14:paraId="5B1018B3" w14:textId="77777777" w:rsidR="008131F1" w:rsidRDefault="008131F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0D764" w14:textId="77777777" w:rsidR="00435FF4" w:rsidRDefault="00435F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25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3"/>
      <w:gridCol w:w="4806"/>
    </w:tblGrid>
    <w:tr w:rsidR="00A35EF9" w14:paraId="55B15A60" w14:textId="77777777" w:rsidTr="00A35EF9">
      <w:trPr>
        <w:trHeight w:val="670"/>
      </w:trPr>
      <w:tc>
        <w:tcPr>
          <w:tcW w:w="1453" w:type="dxa"/>
        </w:tcPr>
        <w:p w14:paraId="01975BF5" w14:textId="767A08EC" w:rsidR="00A35EF9" w:rsidRDefault="00A35EF9" w:rsidP="00AC1B11">
          <w:pPr>
            <w:pStyle w:val="HeadingCenter"/>
            <w:bidi/>
            <w:jc w:val="both"/>
          </w:pPr>
        </w:p>
      </w:tc>
      <w:tc>
        <w:tcPr>
          <w:tcW w:w="4806" w:type="dxa"/>
          <w:vAlign w:val="center"/>
        </w:tcPr>
        <w:p w14:paraId="361EC67C" w14:textId="1713B3A0" w:rsidR="00A35EF9" w:rsidRPr="006A25F8" w:rsidRDefault="00A35EF9" w:rsidP="00435FF4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>قائمة تدقيق</w:t>
          </w:r>
          <w:r w:rsidRPr="001F09F7">
            <w:rPr>
              <w:kern w:val="32"/>
              <w:sz w:val="24"/>
              <w:szCs w:val="24"/>
              <w:rtl/>
              <w:lang w:eastAsia="ar"/>
            </w:rPr>
            <w:t xml:space="preserve"> </w:t>
          </w: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اجراءات </w:t>
          </w:r>
          <w:r w:rsidRPr="001F09F7">
            <w:rPr>
              <w:kern w:val="32"/>
              <w:sz w:val="24"/>
              <w:szCs w:val="24"/>
              <w:rtl/>
              <w:lang w:eastAsia="ar"/>
            </w:rPr>
            <w:t xml:space="preserve">تشغيل أنظمة التدفئة والتهوية والتكييف في </w:t>
          </w: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>الحدائق والمنتزهات</w:t>
          </w:r>
        </w:p>
      </w:tc>
    </w:tr>
  </w:tbl>
  <w:p w14:paraId="0FE4F66F" w14:textId="69DEAC5B" w:rsidR="009210BF" w:rsidRPr="00AC1B11" w:rsidRDefault="00DC7A31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43E3A907" wp14:editId="4772F465">
          <wp:simplePos x="0" y="0"/>
          <wp:positionH relativeFrom="page">
            <wp:align>left</wp:align>
          </wp:positionH>
          <wp:positionV relativeFrom="paragraph">
            <wp:posOffset>-707813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20967" w14:textId="77777777" w:rsidR="00435FF4" w:rsidRDefault="00435F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184E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6EEC"/>
    <w:rsid w:val="001E7047"/>
    <w:rsid w:val="001E7692"/>
    <w:rsid w:val="001F0875"/>
    <w:rsid w:val="001F09F7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659CD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5FF4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37C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1A1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36E3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5DC8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1F1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5EF9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C7A31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96A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1AE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8258B16E3A4E208C5B689DF6C9C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A6C79-E7E9-407B-8E06-F35297379B55}"/>
      </w:docPartPr>
      <w:docPartBody>
        <w:p w:rsidR="00000000" w:rsidRDefault="00B33581" w:rsidP="00B33581">
          <w:pPr>
            <w:pStyle w:val="1A8258B16E3A4E208C5B689DF6C9C1C3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99A1B560C1C347BA85891D502B7B4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203A7-4199-487A-BFFD-12701175D6CC}"/>
      </w:docPartPr>
      <w:docPartBody>
        <w:p w:rsidR="00000000" w:rsidRDefault="00B33581" w:rsidP="00B33581">
          <w:pPr>
            <w:pStyle w:val="99A1B560C1C347BA85891D502B7B4044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81"/>
    <w:rsid w:val="0089066B"/>
    <w:rsid w:val="00B3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33581"/>
    <w:rPr>
      <w:color w:val="808080"/>
    </w:rPr>
  </w:style>
  <w:style w:type="paragraph" w:customStyle="1" w:styleId="1A8258B16E3A4E208C5B689DF6C9C1C3">
    <w:name w:val="1A8258B16E3A4E208C5B689DF6C9C1C3"/>
    <w:rsid w:val="00B33581"/>
    <w:pPr>
      <w:bidi/>
    </w:pPr>
  </w:style>
  <w:style w:type="paragraph" w:customStyle="1" w:styleId="5354576CC67D4724B28934EEAC2114C3">
    <w:name w:val="5354576CC67D4724B28934EEAC2114C3"/>
    <w:rsid w:val="00B33581"/>
    <w:pPr>
      <w:bidi/>
    </w:pPr>
  </w:style>
  <w:style w:type="paragraph" w:customStyle="1" w:styleId="99A1B560C1C347BA85891D502B7B4044">
    <w:name w:val="99A1B560C1C347BA85891D502B7B4044"/>
    <w:rsid w:val="00B3358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4B881B-B2FE-423B-A122-569A4FBB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13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5089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EOM-ZO0-TP-000048-AR Rev 000</dc:subject>
  <dc:creator>Rivamonte, Leonnito (RMP)</dc:creator>
  <cp:keywords>ᅟ</cp:keywords>
  <cp:lastModifiedBy>الاء الزهراني Alaa Alzahrani</cp:lastModifiedBy>
  <cp:revision>24</cp:revision>
  <cp:lastPrinted>2017-10-17T10:11:00Z</cp:lastPrinted>
  <dcterms:created xsi:type="dcterms:W3CDTF">2019-12-16T06:44:00Z</dcterms:created>
  <dcterms:modified xsi:type="dcterms:W3CDTF">2022-01-31T12:47:00Z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